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5000" w:type="pct"/>
        <w:tblLook w:val="0000" w:firstRow="0" w:lastRow="0" w:firstColumn="0" w:lastColumn="0" w:noHBand="0" w:noVBand="0"/>
      </w:tblPr>
      <w:tblGrid>
        <w:gridCol w:w="2131"/>
        <w:gridCol w:w="2904"/>
        <w:gridCol w:w="161"/>
        <w:gridCol w:w="2433"/>
        <w:gridCol w:w="2441"/>
      </w:tblGrid>
      <w:tr w:rsidR="00291582" w:rsidRPr="00FC4628" w14:paraId="65F4C878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gridSpan w:val="2"/>
            <w:shd w:val="clear" w:color="auto" w:fill="auto"/>
          </w:tcPr>
          <w:p w14:paraId="58F42AC9" w14:textId="1C80657A" w:rsidR="00291582" w:rsidRPr="00291582" w:rsidRDefault="00291582" w:rsidP="00F45E4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91582">
              <w:rPr>
                <w:b/>
                <w:bCs/>
              </w:rPr>
              <w:t>Referral Date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6394FE83" w14:textId="3221850E" w:rsidR="00291582" w:rsidRPr="00291582" w:rsidRDefault="00291582" w:rsidP="00F45E4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91582">
              <w:rPr>
                <w:b/>
                <w:bCs/>
              </w:rPr>
              <w:t>Referral Managed By</w:t>
            </w:r>
          </w:p>
        </w:tc>
      </w:tr>
      <w:tr w:rsidR="004621D8" w:rsidRPr="00FC4628" w14:paraId="11B0988E" w14:textId="77777777" w:rsidTr="00291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3F3F953" w14:textId="77777777" w:rsidR="004621D8" w:rsidRPr="00FC4628" w:rsidRDefault="004621D8" w:rsidP="00F45E4E">
            <w:pPr>
              <w:pStyle w:val="NoSpacing"/>
              <w:rPr>
                <w:rFonts w:eastAsiaTheme="minorHAnsi"/>
                <w:b/>
                <w:sz w:val="18"/>
                <w:szCs w:val="18"/>
              </w:rPr>
            </w:pPr>
            <w:r w:rsidRPr="00FC4628">
              <w:rPr>
                <w:b/>
                <w:sz w:val="18"/>
                <w:szCs w:val="18"/>
              </w:rPr>
              <w:t>Client Details</w:t>
            </w:r>
          </w:p>
        </w:tc>
      </w:tr>
      <w:tr w:rsidR="004621D8" w:rsidRPr="00FC4628" w14:paraId="7B44AE8A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3ED94A4A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Surname</w:t>
            </w:r>
          </w:p>
        </w:tc>
        <w:tc>
          <w:tcPr>
            <w:tcW w:w="3942" w:type="pct"/>
            <w:gridSpan w:val="4"/>
            <w:shd w:val="clear" w:color="auto" w:fill="auto"/>
          </w:tcPr>
          <w:p w14:paraId="3103D665" w14:textId="77777777" w:rsidR="004621D8" w:rsidRPr="00FC4628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4621D8" w:rsidRPr="00FC4628" w14:paraId="7EAABF8D" w14:textId="77777777" w:rsidTr="00291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14E8D9C6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First Name</w:t>
            </w:r>
          </w:p>
        </w:tc>
        <w:tc>
          <w:tcPr>
            <w:tcW w:w="3942" w:type="pct"/>
            <w:gridSpan w:val="4"/>
            <w:shd w:val="clear" w:color="auto" w:fill="auto"/>
          </w:tcPr>
          <w:p w14:paraId="43F73B4D" w14:textId="77777777" w:rsidR="004621D8" w:rsidRPr="00FC4628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4621D8" w:rsidRPr="00FC4628" w14:paraId="0C17545D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7838878" w14:textId="77777777" w:rsidR="004621D8" w:rsidRPr="00FC4628" w:rsidRDefault="004621D8" w:rsidP="00F45E4E">
            <w:pPr>
              <w:pStyle w:val="NoSpacing"/>
              <w:rPr>
                <w:rFonts w:eastAsiaTheme="minorHAnsi"/>
                <w:b/>
                <w:sz w:val="18"/>
                <w:szCs w:val="18"/>
              </w:rPr>
            </w:pPr>
            <w:r w:rsidRPr="00FC4628">
              <w:rPr>
                <w:b/>
                <w:sz w:val="18"/>
                <w:szCs w:val="18"/>
              </w:rPr>
              <w:t>Guardian Details (If Applicable)</w:t>
            </w:r>
          </w:p>
        </w:tc>
      </w:tr>
      <w:tr w:rsidR="004621D8" w:rsidRPr="00FC4628" w14:paraId="709B6EB4" w14:textId="77777777" w:rsidTr="00291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760C357F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Surname</w:t>
            </w:r>
          </w:p>
        </w:tc>
        <w:tc>
          <w:tcPr>
            <w:tcW w:w="3942" w:type="pct"/>
            <w:gridSpan w:val="4"/>
            <w:shd w:val="clear" w:color="auto" w:fill="auto"/>
          </w:tcPr>
          <w:p w14:paraId="4D6D2E70" w14:textId="77777777" w:rsidR="004621D8" w:rsidRPr="00FC4628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4621D8" w:rsidRPr="00FC4628" w14:paraId="01E6EA00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15F2DE70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First Name</w:t>
            </w:r>
          </w:p>
        </w:tc>
        <w:tc>
          <w:tcPr>
            <w:tcW w:w="3942" w:type="pct"/>
            <w:gridSpan w:val="4"/>
            <w:shd w:val="clear" w:color="auto" w:fill="auto"/>
          </w:tcPr>
          <w:p w14:paraId="214C29A9" w14:textId="77777777" w:rsidR="004621D8" w:rsidRPr="00FC4628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4621D8" w:rsidRPr="00FC4628" w14:paraId="61C80AB3" w14:textId="77777777" w:rsidTr="00291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2ABBEEB" w14:textId="77777777" w:rsidR="004621D8" w:rsidRPr="00FC4628" w:rsidRDefault="004621D8" w:rsidP="00F45E4E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C4628">
              <w:rPr>
                <w:rFonts w:eastAsia="Times New Roman" w:cs="Arial"/>
                <w:b/>
                <w:bCs/>
                <w:sz w:val="18"/>
                <w:szCs w:val="18"/>
              </w:rPr>
              <w:t>Contact Detail</w:t>
            </w:r>
          </w:p>
        </w:tc>
      </w:tr>
      <w:tr w:rsidR="004621D8" w:rsidRPr="00FC4628" w14:paraId="0985BAE8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524F50E3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Home Phone</w:t>
            </w:r>
          </w:p>
        </w:tc>
        <w:tc>
          <w:tcPr>
            <w:tcW w:w="1522" w:type="pct"/>
            <w:gridSpan w:val="2"/>
            <w:shd w:val="clear" w:color="auto" w:fill="auto"/>
          </w:tcPr>
          <w:p w14:paraId="47DF08D4" w14:textId="77777777" w:rsidR="004621D8" w:rsidRPr="00F45E4E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</w:tcPr>
          <w:p w14:paraId="52628A3A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Mobile Phone</w:t>
            </w:r>
          </w:p>
        </w:tc>
        <w:tc>
          <w:tcPr>
            <w:tcW w:w="1212" w:type="pct"/>
            <w:shd w:val="clear" w:color="auto" w:fill="auto"/>
          </w:tcPr>
          <w:p w14:paraId="295DAB6A" w14:textId="77777777" w:rsidR="004621D8" w:rsidRPr="00F45E4E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4621D8" w:rsidRPr="00FC4628" w14:paraId="35E44EFD" w14:textId="77777777" w:rsidTr="00291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6A600F00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Work Phone</w:t>
            </w:r>
          </w:p>
        </w:tc>
        <w:tc>
          <w:tcPr>
            <w:tcW w:w="1522" w:type="pct"/>
            <w:gridSpan w:val="2"/>
            <w:shd w:val="clear" w:color="auto" w:fill="auto"/>
          </w:tcPr>
          <w:p w14:paraId="022C601A" w14:textId="77777777" w:rsidR="004621D8" w:rsidRPr="00F45E4E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</w:tcPr>
          <w:p w14:paraId="7B6F648A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Email Address</w:t>
            </w:r>
          </w:p>
        </w:tc>
        <w:tc>
          <w:tcPr>
            <w:tcW w:w="1212" w:type="pct"/>
            <w:shd w:val="clear" w:color="auto" w:fill="auto"/>
          </w:tcPr>
          <w:p w14:paraId="7B70EA95" w14:textId="77777777" w:rsidR="004621D8" w:rsidRPr="00F45E4E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4621D8" w:rsidRPr="00FC4628" w14:paraId="16340948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12B7194D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Address</w:t>
            </w:r>
          </w:p>
        </w:tc>
        <w:tc>
          <w:tcPr>
            <w:tcW w:w="3942" w:type="pct"/>
            <w:gridSpan w:val="4"/>
            <w:shd w:val="clear" w:color="auto" w:fill="auto"/>
          </w:tcPr>
          <w:p w14:paraId="15526D33" w14:textId="77777777" w:rsidR="004621D8" w:rsidRPr="00F45E4E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4621D8" w:rsidRPr="00FC4628" w14:paraId="0367883D" w14:textId="77777777" w:rsidTr="00291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14:paraId="6554DB22" w14:textId="77777777" w:rsidR="004621D8" w:rsidRPr="00FC4628" w:rsidRDefault="004621D8" w:rsidP="00F45E4E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C4628">
              <w:rPr>
                <w:rFonts w:eastAsia="Times New Roman" w:cs="Arial"/>
                <w:b/>
                <w:bCs/>
                <w:sz w:val="18"/>
                <w:szCs w:val="18"/>
              </w:rPr>
              <w:t>Referrer Details</w:t>
            </w:r>
          </w:p>
        </w:tc>
      </w:tr>
      <w:tr w:rsidR="004621D8" w:rsidRPr="00FC4628" w14:paraId="5CE91C92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35E23A51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Name</w:t>
            </w:r>
          </w:p>
        </w:tc>
        <w:tc>
          <w:tcPr>
            <w:tcW w:w="1522" w:type="pct"/>
            <w:gridSpan w:val="2"/>
            <w:shd w:val="clear" w:color="auto" w:fill="auto"/>
          </w:tcPr>
          <w:p w14:paraId="42E40B12" w14:textId="77777777" w:rsidR="004621D8" w:rsidRPr="00F45E4E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</w:tcPr>
          <w:p w14:paraId="41897C9E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Position</w:t>
            </w:r>
          </w:p>
        </w:tc>
        <w:tc>
          <w:tcPr>
            <w:tcW w:w="1212" w:type="pct"/>
            <w:shd w:val="clear" w:color="auto" w:fill="auto"/>
          </w:tcPr>
          <w:p w14:paraId="527E9363" w14:textId="77777777" w:rsidR="004621D8" w:rsidRPr="00F45E4E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4621D8" w:rsidRPr="00FC4628" w14:paraId="7F384D4A" w14:textId="77777777" w:rsidTr="00291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75FA048C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F45E4E">
              <w:rPr>
                <w:rFonts w:eastAsia="Times New Roman" w:cs="Arial"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1522" w:type="pct"/>
            <w:gridSpan w:val="2"/>
            <w:shd w:val="clear" w:color="auto" w:fill="auto"/>
          </w:tcPr>
          <w:p w14:paraId="138D6433" w14:textId="77777777" w:rsidR="004621D8" w:rsidRPr="00F45E4E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</w:tcPr>
          <w:p w14:paraId="3249BD63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Contact Details</w:t>
            </w:r>
          </w:p>
        </w:tc>
        <w:tc>
          <w:tcPr>
            <w:tcW w:w="1212" w:type="pct"/>
            <w:shd w:val="clear" w:color="auto" w:fill="auto"/>
          </w:tcPr>
          <w:p w14:paraId="51F35608" w14:textId="77777777" w:rsidR="004621D8" w:rsidRPr="00F45E4E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4621D8" w:rsidRPr="00FC4628" w14:paraId="65CA0E63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2DFA0EAA" w14:textId="77777777" w:rsidR="004621D8" w:rsidRPr="00F45E4E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45E4E">
              <w:rPr>
                <w:rFonts w:eastAsia="Times New Roman" w:cs="Arial"/>
                <w:sz w:val="18"/>
                <w:szCs w:val="18"/>
              </w:rPr>
              <w:t>Referrer Reason</w:t>
            </w:r>
          </w:p>
        </w:tc>
        <w:tc>
          <w:tcPr>
            <w:tcW w:w="3942" w:type="pct"/>
            <w:gridSpan w:val="4"/>
            <w:shd w:val="clear" w:color="auto" w:fill="auto"/>
          </w:tcPr>
          <w:p w14:paraId="6D11501E" w14:textId="77777777" w:rsidR="004621D8" w:rsidRPr="00F45E4E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  <w:p w14:paraId="4C3B9039" w14:textId="77777777" w:rsidR="004621D8" w:rsidRPr="00F45E4E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  <w:p w14:paraId="2418C854" w14:textId="77777777" w:rsidR="004621D8" w:rsidRPr="00F45E4E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4621D8" w:rsidRPr="00FC4628" w14:paraId="1DCCD7DE" w14:textId="77777777" w:rsidTr="00291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396DDEF" w14:textId="77777777" w:rsidR="004621D8" w:rsidRPr="00FC4628" w:rsidRDefault="004621D8" w:rsidP="00F45E4E">
            <w:pPr>
              <w:pStyle w:val="NoSpacing"/>
              <w:rPr>
                <w:rFonts w:eastAsiaTheme="minorHAnsi"/>
                <w:b/>
                <w:sz w:val="18"/>
                <w:szCs w:val="18"/>
              </w:rPr>
            </w:pPr>
            <w:r w:rsidRPr="00FC4628">
              <w:rPr>
                <w:b/>
                <w:sz w:val="18"/>
                <w:szCs w:val="18"/>
              </w:rPr>
              <w:t>Further Client Details</w:t>
            </w:r>
          </w:p>
        </w:tc>
      </w:tr>
      <w:tr w:rsidR="004621D8" w:rsidRPr="00FC4628" w14:paraId="52636B19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shd w:val="clear" w:color="auto" w:fill="auto"/>
          </w:tcPr>
          <w:p w14:paraId="56822269" w14:textId="77777777" w:rsidR="004621D8" w:rsidRPr="00FC4628" w:rsidRDefault="004621D8" w:rsidP="00C95E7B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C4628">
              <w:rPr>
                <w:rFonts w:eastAsia="Times New Roman" w:cs="Arial"/>
                <w:sz w:val="18"/>
                <w:szCs w:val="18"/>
              </w:rPr>
              <w:t>Country of Birth</w:t>
            </w:r>
          </w:p>
        </w:tc>
        <w:tc>
          <w:tcPr>
            <w:tcW w:w="1522" w:type="pct"/>
            <w:gridSpan w:val="2"/>
            <w:shd w:val="clear" w:color="auto" w:fill="auto"/>
          </w:tcPr>
          <w:p w14:paraId="596EE9EA" w14:textId="77777777" w:rsidR="004621D8" w:rsidRPr="00FC4628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</w:tcPr>
          <w:p w14:paraId="0F1092B3" w14:textId="77777777" w:rsidR="004621D8" w:rsidRPr="00FC4628" w:rsidRDefault="004621D8" w:rsidP="00C95E7B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C4628">
              <w:rPr>
                <w:rFonts w:eastAsia="Times New Roman" w:cs="Arial"/>
                <w:sz w:val="18"/>
                <w:szCs w:val="18"/>
              </w:rPr>
              <w:t>Preferred Language</w:t>
            </w:r>
          </w:p>
        </w:tc>
        <w:tc>
          <w:tcPr>
            <w:tcW w:w="1212" w:type="pct"/>
            <w:shd w:val="clear" w:color="auto" w:fill="auto"/>
          </w:tcPr>
          <w:p w14:paraId="09D88498" w14:textId="77777777" w:rsidR="004621D8" w:rsidRPr="00FC4628" w:rsidRDefault="004621D8" w:rsidP="00C9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4621D8" w:rsidRPr="00FC4628" w14:paraId="17006B59" w14:textId="77777777" w:rsidTr="00291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0" w:type="pct"/>
            <w:gridSpan w:val="3"/>
            <w:shd w:val="clear" w:color="auto" w:fill="auto"/>
          </w:tcPr>
          <w:p w14:paraId="4B107A8B" w14:textId="77777777" w:rsidR="004621D8" w:rsidRPr="00FC4628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C4628">
              <w:rPr>
                <w:rFonts w:eastAsia="Times New Roman" w:cs="Arial"/>
                <w:sz w:val="18"/>
                <w:szCs w:val="18"/>
              </w:rPr>
              <w:t>Aboriginal or Torres Strait Islander?</w:t>
            </w:r>
          </w:p>
        </w:tc>
        <w:tc>
          <w:tcPr>
            <w:tcW w:w="2420" w:type="pct"/>
            <w:gridSpan w:val="2"/>
            <w:shd w:val="clear" w:color="auto" w:fill="auto"/>
          </w:tcPr>
          <w:p w14:paraId="523A05E1" w14:textId="07AB55D9" w:rsidR="004621D8" w:rsidRPr="00FC4628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FC4628">
              <w:rPr>
                <w:rFonts w:eastAsia="Times New Roman" w:cs="Arial"/>
                <w:sz w:val="18"/>
                <w:szCs w:val="18"/>
              </w:rPr>
              <w:t>Yes</w:t>
            </w:r>
            <w:sdt>
              <w:sdtPr>
                <w:rPr>
                  <w:rFonts w:eastAsia="Times New Roman" w:cs="Arial"/>
                  <w:sz w:val="18"/>
                  <w:szCs w:val="18"/>
                </w:rPr>
                <w:id w:val="-197597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8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158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FC4628">
              <w:rPr>
                <w:rFonts w:eastAsia="Times New Roman" w:cs="Arial"/>
                <w:sz w:val="18"/>
                <w:szCs w:val="18"/>
              </w:rPr>
              <w:t xml:space="preserve">  No</w:t>
            </w:r>
            <w:sdt>
              <w:sdtPr>
                <w:rPr>
                  <w:rFonts w:eastAsia="Times New Roman" w:cs="Arial"/>
                  <w:sz w:val="18"/>
                  <w:szCs w:val="18"/>
                </w:rPr>
                <w:id w:val="16153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8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C462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4621D8" w:rsidRPr="00FC4628" w14:paraId="480F7037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0" w:type="pct"/>
            <w:gridSpan w:val="3"/>
            <w:shd w:val="clear" w:color="auto" w:fill="auto"/>
          </w:tcPr>
          <w:p w14:paraId="0622EA4F" w14:textId="77777777" w:rsidR="004621D8" w:rsidRPr="00FC4628" w:rsidRDefault="004621D8" w:rsidP="00C95E7B">
            <w:pPr>
              <w:rPr>
                <w:rFonts w:eastAsia="Times New Roman" w:cs="Arial"/>
                <w:sz w:val="18"/>
                <w:szCs w:val="18"/>
              </w:rPr>
            </w:pPr>
            <w:r w:rsidRPr="00FC4628">
              <w:rPr>
                <w:rFonts w:eastAsia="Times New Roman" w:cs="Arial"/>
                <w:sz w:val="18"/>
                <w:szCs w:val="18"/>
              </w:rPr>
              <w:t>Interpreter Required?</w:t>
            </w:r>
          </w:p>
        </w:tc>
        <w:tc>
          <w:tcPr>
            <w:tcW w:w="2420" w:type="pct"/>
            <w:gridSpan w:val="2"/>
            <w:shd w:val="clear" w:color="auto" w:fill="auto"/>
          </w:tcPr>
          <w:p w14:paraId="04839C4A" w14:textId="6AFBF59F" w:rsidR="004621D8" w:rsidRPr="00FC4628" w:rsidRDefault="00291582" w:rsidP="00C95E7B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FC4628">
              <w:rPr>
                <w:rFonts w:eastAsia="Times New Roman" w:cs="Arial"/>
                <w:sz w:val="18"/>
                <w:szCs w:val="18"/>
              </w:rPr>
              <w:t>Yes</w:t>
            </w:r>
            <w:sdt>
              <w:sdtPr>
                <w:rPr>
                  <w:rFonts w:eastAsia="Times New Roman" w:cs="Arial"/>
                  <w:sz w:val="18"/>
                  <w:szCs w:val="18"/>
                </w:rPr>
                <w:id w:val="-8106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FC4628">
              <w:rPr>
                <w:rFonts w:eastAsia="Times New Roman" w:cs="Arial"/>
                <w:sz w:val="18"/>
                <w:szCs w:val="18"/>
              </w:rPr>
              <w:t xml:space="preserve">  No</w:t>
            </w:r>
            <w:sdt>
              <w:sdtPr>
                <w:rPr>
                  <w:rFonts w:eastAsia="Times New Roman" w:cs="Arial"/>
                  <w:sz w:val="18"/>
                  <w:szCs w:val="18"/>
                </w:rPr>
                <w:id w:val="8472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621D8" w:rsidRPr="00FC4628" w14:paraId="26A6CA91" w14:textId="77777777" w:rsidTr="00291582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0" w:type="pct"/>
            <w:gridSpan w:val="3"/>
            <w:shd w:val="clear" w:color="auto" w:fill="auto"/>
          </w:tcPr>
          <w:p w14:paraId="1350C3B4" w14:textId="77777777" w:rsidR="004621D8" w:rsidRPr="00FC4628" w:rsidRDefault="004621D8" w:rsidP="00C95E7B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C4628">
              <w:rPr>
                <w:rFonts w:eastAsia="Times New Roman" w:cs="Arial"/>
                <w:sz w:val="18"/>
                <w:szCs w:val="18"/>
              </w:rPr>
              <w:t>Other Support Required</w:t>
            </w:r>
          </w:p>
        </w:tc>
        <w:tc>
          <w:tcPr>
            <w:tcW w:w="2420" w:type="pct"/>
            <w:gridSpan w:val="2"/>
            <w:shd w:val="clear" w:color="auto" w:fill="auto"/>
          </w:tcPr>
          <w:p w14:paraId="1C707C14" w14:textId="77777777" w:rsidR="004621D8" w:rsidRPr="00FC4628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  <w:p w14:paraId="2254BAC6" w14:textId="77777777" w:rsidR="004621D8" w:rsidRPr="00FC4628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  <w:p w14:paraId="278DF78D" w14:textId="77777777" w:rsidR="004621D8" w:rsidRPr="00FC4628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  <w:p w14:paraId="0C5EA9DA" w14:textId="77777777" w:rsidR="004621D8" w:rsidRPr="00FC4628" w:rsidRDefault="004621D8" w:rsidP="00C9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</w:tbl>
    <w:p w14:paraId="67B5E342" w14:textId="2989F313" w:rsidR="004621D8" w:rsidRDefault="004621D8" w:rsidP="004621D8">
      <w:pPr>
        <w:spacing w:line="276" w:lineRule="auto"/>
        <w:rPr>
          <w:szCs w:val="20"/>
        </w:rPr>
      </w:pPr>
    </w:p>
    <w:p w14:paraId="2C3EEDAE" w14:textId="77777777" w:rsidR="00291582" w:rsidRPr="000A4F30" w:rsidRDefault="00291582" w:rsidP="004621D8">
      <w:pPr>
        <w:spacing w:line="276" w:lineRule="auto"/>
        <w:rPr>
          <w:szCs w:val="20"/>
        </w:rPr>
      </w:pPr>
    </w:p>
    <w:p w14:paraId="47DC38DD" w14:textId="77777777" w:rsidR="004621D8" w:rsidRPr="000A4F30" w:rsidRDefault="004621D8" w:rsidP="004621D8">
      <w:pPr>
        <w:spacing w:line="276" w:lineRule="auto"/>
        <w:rPr>
          <w:szCs w:val="20"/>
        </w:rPr>
      </w:pPr>
    </w:p>
    <w:tbl>
      <w:tblPr>
        <w:tblStyle w:val="PlainTable1"/>
        <w:tblW w:w="9950" w:type="dxa"/>
        <w:tblLook w:val="0000" w:firstRow="0" w:lastRow="0" w:firstColumn="0" w:lastColumn="0" w:noHBand="0" w:noVBand="0"/>
      </w:tblPr>
      <w:tblGrid>
        <w:gridCol w:w="1809"/>
        <w:gridCol w:w="3544"/>
        <w:gridCol w:w="840"/>
        <w:gridCol w:w="3757"/>
      </w:tblGrid>
      <w:tr w:rsidR="004621D8" w:rsidRPr="00FC4628" w14:paraId="1481A812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67E409D" w14:textId="77777777" w:rsidR="004621D8" w:rsidRPr="00FC4628" w:rsidRDefault="004621D8" w:rsidP="00F45E4E">
            <w:pPr>
              <w:pStyle w:val="NoSpacing"/>
              <w:contextualSpacing/>
              <w:rPr>
                <w:rFonts w:eastAsiaTheme="minorHAnsi"/>
                <w:b/>
                <w:sz w:val="18"/>
                <w:szCs w:val="18"/>
              </w:rPr>
            </w:pPr>
            <w:r w:rsidRPr="00FC4628">
              <w:rPr>
                <w:b/>
                <w:sz w:val="18"/>
                <w:szCs w:val="18"/>
              </w:rPr>
              <w:t>Action Taken / Follow Up</w:t>
            </w:r>
          </w:p>
        </w:tc>
      </w:tr>
      <w:tr w:rsidR="004621D8" w:rsidRPr="00FC4628" w14:paraId="29C7272C" w14:textId="77777777" w:rsidTr="00291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D1976A2" w14:textId="77777777" w:rsidR="004621D8" w:rsidRPr="00FC4628" w:rsidRDefault="004621D8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64E8F240" w14:textId="77777777" w:rsidR="004621D8" w:rsidRPr="00FC4628" w:rsidRDefault="004621D8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57A27371" w14:textId="77777777" w:rsidR="004621D8" w:rsidRPr="00FC4628" w:rsidRDefault="004621D8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0E338900" w14:textId="77777777" w:rsidR="004621D8" w:rsidRPr="00FC4628" w:rsidRDefault="004621D8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6A1B7B65" w14:textId="77777777" w:rsidR="004621D8" w:rsidRPr="00FC4628" w:rsidRDefault="004621D8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3B59CCF3" w14:textId="19BFA55A" w:rsidR="004621D8" w:rsidRDefault="004621D8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68372B6F" w14:textId="278A34F1" w:rsidR="00291582" w:rsidRDefault="00291582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7C1DBF70" w14:textId="77777777" w:rsidR="00291582" w:rsidRPr="00FC4628" w:rsidRDefault="00291582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7F185865" w14:textId="77777777" w:rsidR="004621D8" w:rsidRPr="00FC4628" w:rsidRDefault="004621D8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64041DE4" w14:textId="3A6254AF" w:rsidR="004621D8" w:rsidRDefault="004621D8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695792C4" w14:textId="5FA65732" w:rsidR="00291582" w:rsidRDefault="00291582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0B6C0BE2" w14:textId="77777777" w:rsidR="00291582" w:rsidRPr="00FC4628" w:rsidRDefault="00291582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0CFB8FC5" w14:textId="77777777" w:rsidR="004621D8" w:rsidRPr="00FC4628" w:rsidRDefault="004621D8" w:rsidP="00C95E7B">
            <w:pPr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4621D8" w:rsidRPr="00FC4628" w14:paraId="420E5D9E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8369C13" w14:textId="77777777" w:rsidR="004621D8" w:rsidRPr="00FC4628" w:rsidRDefault="004621D8" w:rsidP="00F45E4E">
            <w:pPr>
              <w:contextualSpacing/>
              <w:jc w:val="left"/>
              <w:outlineLvl w:val="0"/>
              <w:rPr>
                <w:rFonts w:cs="Arial"/>
                <w:b/>
                <w:sz w:val="18"/>
                <w:szCs w:val="18"/>
              </w:rPr>
            </w:pPr>
            <w:r w:rsidRPr="00FC4628">
              <w:rPr>
                <w:rFonts w:cs="Arial"/>
                <w:b/>
                <w:sz w:val="18"/>
                <w:szCs w:val="18"/>
              </w:rPr>
              <w:t>Client/Guardian Declaration</w:t>
            </w:r>
          </w:p>
        </w:tc>
      </w:tr>
      <w:tr w:rsidR="004621D8" w:rsidRPr="00FC4628" w14:paraId="3EB101B2" w14:textId="77777777" w:rsidTr="00291582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C2A52A3" w14:textId="218E609B" w:rsidR="004621D8" w:rsidRPr="00FC4628" w:rsidRDefault="004621D8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FC4628">
              <w:rPr>
                <w:sz w:val="18"/>
                <w:szCs w:val="18"/>
              </w:rPr>
              <w:t xml:space="preserve">I consent to my information being provided </w:t>
            </w:r>
            <w:r w:rsidR="007F638C">
              <w:rPr>
                <w:sz w:val="18"/>
                <w:szCs w:val="18"/>
              </w:rPr>
              <w:t>Elite SC</w:t>
            </w:r>
            <w:r w:rsidRPr="00FC4628">
              <w:rPr>
                <w:sz w:val="18"/>
                <w:szCs w:val="18"/>
              </w:rPr>
              <w:t xml:space="preserve"> to for the purposes of referral, service delivery and inclusion in de-identified data reporting.</w:t>
            </w:r>
          </w:p>
        </w:tc>
      </w:tr>
      <w:tr w:rsidR="004621D8" w:rsidRPr="00FC4628" w14:paraId="0BEA7CB7" w14:textId="77777777" w:rsidTr="0029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279AD245" w14:textId="77777777" w:rsidR="004621D8" w:rsidRPr="00FC4628" w:rsidRDefault="004621D8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FC4628">
              <w:rPr>
                <w:sz w:val="18"/>
                <w:szCs w:val="18"/>
              </w:rPr>
              <w:t>Full Name</w:t>
            </w:r>
          </w:p>
        </w:tc>
        <w:tc>
          <w:tcPr>
            <w:tcW w:w="1781" w:type="pct"/>
            <w:shd w:val="clear" w:color="auto" w:fill="auto"/>
          </w:tcPr>
          <w:p w14:paraId="79817B47" w14:textId="77777777" w:rsidR="004621D8" w:rsidRPr="00FC4628" w:rsidRDefault="004621D8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763474E" w14:textId="77777777" w:rsidR="004621D8" w:rsidRPr="00FC4628" w:rsidRDefault="004621D8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pct"/>
            <w:shd w:val="clear" w:color="auto" w:fill="auto"/>
          </w:tcPr>
          <w:p w14:paraId="36B3668F" w14:textId="77777777" w:rsidR="004621D8" w:rsidRPr="00FC4628" w:rsidRDefault="004621D8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FC4628">
              <w:rPr>
                <w:sz w:val="18"/>
                <w:szCs w:val="18"/>
              </w:rPr>
              <w:t>Date</w:t>
            </w:r>
          </w:p>
        </w:tc>
        <w:tc>
          <w:tcPr>
            <w:tcW w:w="1888" w:type="pct"/>
            <w:shd w:val="clear" w:color="auto" w:fill="auto"/>
          </w:tcPr>
          <w:p w14:paraId="1B725318" w14:textId="77777777" w:rsidR="004621D8" w:rsidRPr="00FC4628" w:rsidRDefault="004621D8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4621D8" w:rsidRPr="00FC4628" w14:paraId="78AEB477" w14:textId="77777777" w:rsidTr="00291582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3DBF2669" w14:textId="77777777" w:rsidR="004621D8" w:rsidRPr="00FC4628" w:rsidRDefault="004621D8" w:rsidP="00C95E7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FC4628">
              <w:rPr>
                <w:rFonts w:eastAsia="Times New Roman"/>
                <w:sz w:val="18"/>
                <w:szCs w:val="18"/>
              </w:rPr>
              <w:t>Signature of Client/Guardian</w:t>
            </w:r>
          </w:p>
        </w:tc>
        <w:tc>
          <w:tcPr>
            <w:tcW w:w="4091" w:type="pct"/>
            <w:gridSpan w:val="3"/>
            <w:shd w:val="clear" w:color="auto" w:fill="auto"/>
          </w:tcPr>
          <w:p w14:paraId="6931713E" w14:textId="77777777" w:rsidR="004621D8" w:rsidRPr="00FC4628" w:rsidRDefault="004621D8" w:rsidP="00C95E7B">
            <w:pPr>
              <w:pStyle w:val="NoSpacing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28D25554" w14:textId="77777777" w:rsidR="004621D8" w:rsidRPr="00FC4628" w:rsidRDefault="004621D8" w:rsidP="00C95E7B">
            <w:pPr>
              <w:pStyle w:val="NoSpacing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28205062" w14:textId="77777777" w:rsidR="004621D8" w:rsidRPr="00FC4628" w:rsidRDefault="004621D8" w:rsidP="00C95E7B">
            <w:pPr>
              <w:pStyle w:val="NoSpacing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AB88369" w14:textId="77777777" w:rsidR="004621D8" w:rsidRPr="00FC4628" w:rsidRDefault="004621D8" w:rsidP="00C95E7B">
            <w:pPr>
              <w:pStyle w:val="NoSpacing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3963BBF" w14:textId="77777777" w:rsidR="004621D8" w:rsidRPr="00FC4628" w:rsidRDefault="004621D8" w:rsidP="00C95E7B">
            <w:pPr>
              <w:pStyle w:val="NoSpacing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057ED7BF" w14:textId="77777777" w:rsidR="004621D8" w:rsidRPr="00FC4628" w:rsidRDefault="004621D8" w:rsidP="00C95E7B">
            <w:pPr>
              <w:pStyle w:val="NoSpacing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6E276731" w14:textId="77777777" w:rsidR="004621D8" w:rsidRPr="00FC4628" w:rsidRDefault="004621D8" w:rsidP="00C95E7B">
            <w:pPr>
              <w:pStyle w:val="NoSpacing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614E2833" w14:textId="77777777" w:rsidR="004621D8" w:rsidRPr="00181BD4" w:rsidRDefault="004621D8" w:rsidP="004621D8"/>
    <w:p w14:paraId="0E6906D2" w14:textId="77777777" w:rsidR="004621D8" w:rsidRDefault="004621D8" w:rsidP="004621D8">
      <w:pPr>
        <w:jc w:val="left"/>
      </w:pPr>
    </w:p>
    <w:p w14:paraId="6E37550B" w14:textId="77777777" w:rsidR="004621D8" w:rsidRDefault="004621D8" w:rsidP="004621D8">
      <w:pPr>
        <w:jc w:val="left"/>
      </w:pPr>
    </w:p>
    <w:p w14:paraId="5BC66E05" w14:textId="77777777" w:rsidR="004621D8" w:rsidRDefault="004621D8" w:rsidP="004621D8">
      <w:pPr>
        <w:jc w:val="left"/>
      </w:pPr>
    </w:p>
    <w:p w14:paraId="6677ACBA" w14:textId="77777777" w:rsidR="004621D8" w:rsidRDefault="004621D8" w:rsidP="004621D8">
      <w:pPr>
        <w:jc w:val="left"/>
      </w:pPr>
    </w:p>
    <w:p w14:paraId="182A3F87" w14:textId="77777777" w:rsidR="004621D8" w:rsidRDefault="004621D8" w:rsidP="004621D8">
      <w:pPr>
        <w:jc w:val="left"/>
      </w:pPr>
    </w:p>
    <w:p w14:paraId="27D3DD5C" w14:textId="77777777" w:rsidR="004621D8" w:rsidRDefault="004621D8" w:rsidP="004621D8">
      <w:pPr>
        <w:jc w:val="left"/>
      </w:pPr>
    </w:p>
    <w:p w14:paraId="05DFD88F" w14:textId="77777777" w:rsidR="004621D8" w:rsidRDefault="004621D8" w:rsidP="004621D8"/>
    <w:p w14:paraId="77839A05" w14:textId="77777777" w:rsidR="004621D8" w:rsidRPr="0000125B" w:rsidRDefault="004621D8" w:rsidP="004621D8">
      <w:pPr>
        <w:rPr>
          <w:lang w:val="en-AU"/>
        </w:rPr>
      </w:pPr>
    </w:p>
    <w:p w14:paraId="0EB8BB3D" w14:textId="77777777" w:rsidR="004621D8" w:rsidRPr="0000125B" w:rsidRDefault="004621D8" w:rsidP="004621D8">
      <w:pPr>
        <w:rPr>
          <w:lang w:val="en-AU"/>
        </w:rPr>
      </w:pPr>
    </w:p>
    <w:p w14:paraId="5FF3CBBB" w14:textId="77777777" w:rsidR="004621D8" w:rsidRDefault="004621D8" w:rsidP="004621D8"/>
    <w:p w14:paraId="26DBA418" w14:textId="77777777" w:rsidR="004621D8" w:rsidRDefault="004621D8" w:rsidP="004621D8"/>
    <w:p w14:paraId="5332FA6B" w14:textId="77777777" w:rsidR="004621D8" w:rsidRDefault="004621D8" w:rsidP="004621D8"/>
    <w:p w14:paraId="65BDC292" w14:textId="77777777" w:rsidR="004621D8" w:rsidRDefault="004621D8" w:rsidP="004621D8"/>
    <w:p w14:paraId="3BDE43DD" w14:textId="77777777" w:rsidR="004621D8" w:rsidRDefault="004621D8" w:rsidP="004621D8"/>
    <w:p w14:paraId="58DE538B" w14:textId="77777777" w:rsidR="004621D8" w:rsidRDefault="004621D8" w:rsidP="004621D8"/>
    <w:p w14:paraId="6437E8AA" w14:textId="77777777" w:rsidR="004621D8" w:rsidRDefault="004621D8" w:rsidP="004621D8"/>
    <w:p w14:paraId="1ABA6A99" w14:textId="4B109419" w:rsidR="0046683E" w:rsidRPr="004621D8" w:rsidRDefault="0046683E" w:rsidP="00291582">
      <w:pPr>
        <w:tabs>
          <w:tab w:val="left" w:pos="1260"/>
        </w:tabs>
      </w:pPr>
    </w:p>
    <w:sectPr w:rsidR="0046683E" w:rsidRPr="004621D8" w:rsidSect="00AC2A3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F76B" w14:textId="77777777" w:rsidR="00650360" w:rsidRDefault="00650360" w:rsidP="00886D2E">
      <w:pPr>
        <w:spacing w:before="0" w:after="0"/>
      </w:pPr>
      <w:r>
        <w:separator/>
      </w:r>
    </w:p>
  </w:endnote>
  <w:endnote w:type="continuationSeparator" w:id="0">
    <w:p w14:paraId="496AA987" w14:textId="77777777" w:rsidR="00650360" w:rsidRDefault="00650360" w:rsidP="00886D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688"/>
      <w:gridCol w:w="3117"/>
    </w:tblGrid>
    <w:tr w:rsidR="00792BB4" w:rsidRPr="00AC2A38" w14:paraId="5A4B52E2" w14:textId="77777777" w:rsidTr="00291582">
      <w:tc>
        <w:tcPr>
          <w:tcW w:w="3116" w:type="dxa"/>
        </w:tcPr>
        <w:p w14:paraId="0EBE73D6" w14:textId="77777777" w:rsidR="00792BB4" w:rsidRPr="00AC2A38" w:rsidRDefault="004621D8" w:rsidP="0016601C">
          <w:pPr>
            <w:pStyle w:val="Footer"/>
            <w:spacing w:before="60" w:after="60"/>
            <w:jc w:val="left"/>
            <w:rPr>
              <w:color w:val="3494BA" w:themeColor="accent1"/>
              <w:szCs w:val="18"/>
            </w:rPr>
          </w:pPr>
          <w:r w:rsidRPr="004621D8">
            <w:rPr>
              <w:color w:val="3494BA" w:themeColor="accent1"/>
              <w:szCs w:val="18"/>
            </w:rPr>
            <w:t>Referral Form</w:t>
          </w:r>
        </w:p>
      </w:tc>
      <w:tc>
        <w:tcPr>
          <w:tcW w:w="3688" w:type="dxa"/>
        </w:tcPr>
        <w:p w14:paraId="3B6EA0C0" w14:textId="65BE31BD" w:rsidR="00792BB4" w:rsidRPr="00AC2A38" w:rsidRDefault="00E17419" w:rsidP="00FE03ED">
          <w:pPr>
            <w:pStyle w:val="Footer"/>
            <w:spacing w:before="60" w:after="60"/>
            <w:jc w:val="center"/>
            <w:rPr>
              <w:color w:val="3494BA" w:themeColor="accent1"/>
              <w:szCs w:val="18"/>
            </w:rPr>
          </w:pPr>
          <w:r>
            <w:rPr>
              <w:color w:val="3494BA" w:themeColor="accent1"/>
              <w:szCs w:val="18"/>
            </w:rPr>
            <w:t>Elite SC</w:t>
          </w:r>
        </w:p>
      </w:tc>
      <w:tc>
        <w:tcPr>
          <w:tcW w:w="3117" w:type="dxa"/>
        </w:tcPr>
        <w:p w14:paraId="1E19AE95" w14:textId="77777777" w:rsidR="00792BB4" w:rsidRPr="00AC2A38" w:rsidRDefault="00792BB4" w:rsidP="00FE03ED">
          <w:pPr>
            <w:pStyle w:val="Footer"/>
            <w:spacing w:before="60" w:after="60"/>
            <w:jc w:val="right"/>
            <w:rPr>
              <w:color w:val="3494BA" w:themeColor="accent1"/>
              <w:szCs w:val="18"/>
            </w:rPr>
          </w:pPr>
          <w:r w:rsidRPr="00AC2A38">
            <w:rPr>
              <w:color w:val="3494BA" w:themeColor="accent1"/>
              <w:szCs w:val="18"/>
            </w:rPr>
            <w:t xml:space="preserve">Page </w:t>
          </w:r>
          <w:r w:rsidRPr="00AC2A38">
            <w:rPr>
              <w:color w:val="3494BA" w:themeColor="accent1"/>
              <w:szCs w:val="18"/>
            </w:rPr>
            <w:fldChar w:fldCharType="begin"/>
          </w:r>
          <w:r w:rsidRPr="00AC2A38">
            <w:rPr>
              <w:color w:val="3494BA" w:themeColor="accent1"/>
              <w:szCs w:val="18"/>
            </w:rPr>
            <w:instrText xml:space="preserve"> PAGE  \* Arabic  \* MERGEFORMAT </w:instrText>
          </w:r>
          <w:r w:rsidRPr="00AC2A38">
            <w:rPr>
              <w:color w:val="3494BA" w:themeColor="accent1"/>
              <w:szCs w:val="18"/>
            </w:rPr>
            <w:fldChar w:fldCharType="separate"/>
          </w:r>
          <w:r w:rsidR="004621D8">
            <w:rPr>
              <w:noProof/>
              <w:color w:val="3494BA" w:themeColor="accent1"/>
              <w:szCs w:val="18"/>
            </w:rPr>
            <w:t>2</w:t>
          </w:r>
          <w:r w:rsidRPr="00AC2A38">
            <w:rPr>
              <w:color w:val="3494BA" w:themeColor="accent1"/>
              <w:szCs w:val="18"/>
            </w:rPr>
            <w:fldChar w:fldCharType="end"/>
          </w:r>
          <w:r w:rsidRPr="00AC2A38">
            <w:rPr>
              <w:color w:val="3494BA" w:themeColor="accent1"/>
              <w:szCs w:val="18"/>
            </w:rPr>
            <w:t xml:space="preserve"> of </w:t>
          </w:r>
          <w:r w:rsidRPr="00AC2A38">
            <w:rPr>
              <w:color w:val="3494BA" w:themeColor="accent1"/>
              <w:szCs w:val="18"/>
            </w:rPr>
            <w:fldChar w:fldCharType="begin"/>
          </w:r>
          <w:r w:rsidRPr="00AC2A38">
            <w:rPr>
              <w:color w:val="3494BA" w:themeColor="accent1"/>
              <w:szCs w:val="18"/>
            </w:rPr>
            <w:instrText xml:space="preserve"> NUMPAGES  \* Arabic  \* MERGEFORMAT </w:instrText>
          </w:r>
          <w:r w:rsidRPr="00AC2A38">
            <w:rPr>
              <w:color w:val="3494BA" w:themeColor="accent1"/>
              <w:szCs w:val="18"/>
            </w:rPr>
            <w:fldChar w:fldCharType="separate"/>
          </w:r>
          <w:r w:rsidR="004621D8">
            <w:rPr>
              <w:noProof/>
              <w:color w:val="3494BA" w:themeColor="accent1"/>
              <w:szCs w:val="18"/>
            </w:rPr>
            <w:t>2</w:t>
          </w:r>
          <w:r w:rsidRPr="00AC2A38">
            <w:rPr>
              <w:color w:val="3494BA" w:themeColor="accent1"/>
              <w:szCs w:val="18"/>
            </w:rPr>
            <w:fldChar w:fldCharType="end"/>
          </w:r>
        </w:p>
      </w:tc>
    </w:tr>
    <w:tr w:rsidR="00792BB4" w:rsidRPr="00AC2A38" w14:paraId="00D9E40A" w14:textId="77777777" w:rsidTr="00291582">
      <w:tc>
        <w:tcPr>
          <w:tcW w:w="3116" w:type="dxa"/>
        </w:tcPr>
        <w:p w14:paraId="16B79041" w14:textId="77777777" w:rsidR="00792BB4" w:rsidRPr="00AC2A38" w:rsidRDefault="00792BB4" w:rsidP="00FE03ED">
          <w:pPr>
            <w:pStyle w:val="Footer"/>
            <w:spacing w:before="60" w:after="60"/>
            <w:rPr>
              <w:color w:val="3494BA" w:themeColor="accent1"/>
              <w:szCs w:val="18"/>
            </w:rPr>
          </w:pPr>
          <w:r w:rsidRPr="00AC2A38">
            <w:rPr>
              <w:color w:val="3494BA" w:themeColor="accent1"/>
              <w:szCs w:val="18"/>
            </w:rPr>
            <w:t>Rev.1, &lt;date&gt;</w:t>
          </w:r>
        </w:p>
      </w:tc>
      <w:tc>
        <w:tcPr>
          <w:tcW w:w="3688" w:type="dxa"/>
        </w:tcPr>
        <w:p w14:paraId="1B25D386" w14:textId="77777777" w:rsidR="00792BB4" w:rsidRPr="00AC2A38" w:rsidRDefault="00792BB4" w:rsidP="00FE03ED">
          <w:pPr>
            <w:pStyle w:val="Footer"/>
            <w:spacing w:before="60" w:after="60"/>
            <w:rPr>
              <w:color w:val="3494BA" w:themeColor="accent1"/>
              <w:szCs w:val="18"/>
            </w:rPr>
          </w:pPr>
        </w:p>
      </w:tc>
      <w:tc>
        <w:tcPr>
          <w:tcW w:w="3117" w:type="dxa"/>
        </w:tcPr>
        <w:p w14:paraId="15308137" w14:textId="77777777" w:rsidR="00792BB4" w:rsidRPr="00AC2A38" w:rsidRDefault="00792BB4" w:rsidP="00FE03ED">
          <w:pPr>
            <w:pStyle w:val="Footer"/>
            <w:spacing w:before="60" w:after="60"/>
            <w:rPr>
              <w:color w:val="3494BA" w:themeColor="accent1"/>
              <w:szCs w:val="18"/>
            </w:rPr>
          </w:pPr>
        </w:p>
      </w:tc>
    </w:tr>
  </w:tbl>
  <w:p w14:paraId="420E0AEE" w14:textId="77777777" w:rsidR="00792BB4" w:rsidRDefault="003F68E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775D04E" wp14:editId="4DC4E9C5">
              <wp:simplePos x="0" y="0"/>
              <wp:positionH relativeFrom="column">
                <wp:posOffset>1828195</wp:posOffset>
              </wp:positionH>
              <wp:positionV relativeFrom="paragraph">
                <wp:posOffset>226060</wp:posOffset>
              </wp:positionV>
              <wp:extent cx="5503378" cy="226695"/>
              <wp:effectExtent l="0" t="0" r="254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9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CAFC71" id="Group 8" o:spid="_x0000_s1026" style="position:absolute;margin-left:143.95pt;margin-top:17.8pt;width:433.35pt;height:17.85pt;z-index:251675648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" path="m,457200l457860,,5257800,,4810592,457200,,457200xe" fillcolor="#75bda7 [3206]" stroked="f" strokeweight="1pt">
                <v:fill color2="#a9d5e7 [1300]" rotate="t" angle="90" colors="0 #75bda7;34734f #3a8f98;1 #aad6e7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" path="m,457200l457860,,5257800,,5143500,457200,,457200xe" fillcolor="#75bda7 [3206]" stroked="f" strokeweight="1pt">
                <v:fill color2="#a9d5e7 [1300]" rotate="t" angle="90" colors="0 #75bda7;34734f #3a8f98;1 #aad6e7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830"/>
      <w:gridCol w:w="3117"/>
    </w:tblGrid>
    <w:tr w:rsidR="00792BB4" w:rsidRPr="00AC2A38" w14:paraId="32FD6E47" w14:textId="77777777" w:rsidTr="00291582">
      <w:tc>
        <w:tcPr>
          <w:tcW w:w="3116" w:type="dxa"/>
        </w:tcPr>
        <w:p w14:paraId="4ACF203A" w14:textId="77777777" w:rsidR="00792BB4" w:rsidRPr="00AC2A38" w:rsidRDefault="004621D8" w:rsidP="00AC2A38">
          <w:pPr>
            <w:pStyle w:val="Footer"/>
            <w:spacing w:before="60" w:after="60"/>
            <w:rPr>
              <w:color w:val="3494BA" w:themeColor="accent1"/>
              <w:szCs w:val="18"/>
            </w:rPr>
          </w:pPr>
          <w:r w:rsidRPr="004621D8">
            <w:rPr>
              <w:color w:val="3494BA" w:themeColor="accent1"/>
              <w:szCs w:val="18"/>
            </w:rPr>
            <w:t>Referral Form</w:t>
          </w:r>
        </w:p>
      </w:tc>
      <w:tc>
        <w:tcPr>
          <w:tcW w:w="3830" w:type="dxa"/>
        </w:tcPr>
        <w:p w14:paraId="07143674" w14:textId="71F9A812" w:rsidR="00792BB4" w:rsidRPr="00AC2A38" w:rsidRDefault="00E17419" w:rsidP="00AC2A38">
          <w:pPr>
            <w:pStyle w:val="Footer"/>
            <w:spacing w:before="60" w:after="60"/>
            <w:jc w:val="center"/>
            <w:rPr>
              <w:color w:val="3494BA" w:themeColor="accent1"/>
              <w:szCs w:val="18"/>
            </w:rPr>
          </w:pPr>
          <w:r>
            <w:rPr>
              <w:color w:val="3494BA" w:themeColor="accent1"/>
              <w:szCs w:val="18"/>
            </w:rPr>
            <w:t>Elite SC</w:t>
          </w:r>
        </w:p>
      </w:tc>
      <w:tc>
        <w:tcPr>
          <w:tcW w:w="3117" w:type="dxa"/>
        </w:tcPr>
        <w:p w14:paraId="2D79C168" w14:textId="77777777" w:rsidR="00792BB4" w:rsidRPr="00AC2A38" w:rsidRDefault="00792BB4" w:rsidP="00AC2A38">
          <w:pPr>
            <w:pStyle w:val="Footer"/>
            <w:spacing w:before="60" w:after="60"/>
            <w:jc w:val="right"/>
            <w:rPr>
              <w:color w:val="3494BA" w:themeColor="accent1"/>
              <w:szCs w:val="18"/>
            </w:rPr>
          </w:pPr>
          <w:r w:rsidRPr="00AC2A38">
            <w:rPr>
              <w:color w:val="3494BA" w:themeColor="accent1"/>
              <w:szCs w:val="18"/>
            </w:rPr>
            <w:t xml:space="preserve">Page </w:t>
          </w:r>
          <w:r w:rsidRPr="00AC2A38">
            <w:rPr>
              <w:color w:val="3494BA" w:themeColor="accent1"/>
              <w:szCs w:val="18"/>
            </w:rPr>
            <w:fldChar w:fldCharType="begin"/>
          </w:r>
          <w:r w:rsidRPr="00AC2A38">
            <w:rPr>
              <w:color w:val="3494BA" w:themeColor="accent1"/>
              <w:szCs w:val="18"/>
            </w:rPr>
            <w:instrText xml:space="preserve"> PAGE  \* Arabic  \* MERGEFORMAT </w:instrText>
          </w:r>
          <w:r w:rsidRPr="00AC2A38">
            <w:rPr>
              <w:color w:val="3494BA" w:themeColor="accent1"/>
              <w:szCs w:val="18"/>
            </w:rPr>
            <w:fldChar w:fldCharType="separate"/>
          </w:r>
          <w:r w:rsidR="004621D8">
            <w:rPr>
              <w:noProof/>
              <w:color w:val="3494BA" w:themeColor="accent1"/>
              <w:szCs w:val="18"/>
            </w:rPr>
            <w:t>1</w:t>
          </w:r>
          <w:r w:rsidRPr="00AC2A38">
            <w:rPr>
              <w:color w:val="3494BA" w:themeColor="accent1"/>
              <w:szCs w:val="18"/>
            </w:rPr>
            <w:fldChar w:fldCharType="end"/>
          </w:r>
          <w:r w:rsidRPr="00AC2A38">
            <w:rPr>
              <w:color w:val="3494BA" w:themeColor="accent1"/>
              <w:szCs w:val="18"/>
            </w:rPr>
            <w:t xml:space="preserve"> of </w:t>
          </w:r>
          <w:r w:rsidRPr="00AC2A38">
            <w:rPr>
              <w:color w:val="3494BA" w:themeColor="accent1"/>
              <w:szCs w:val="18"/>
            </w:rPr>
            <w:fldChar w:fldCharType="begin"/>
          </w:r>
          <w:r w:rsidRPr="00AC2A38">
            <w:rPr>
              <w:color w:val="3494BA" w:themeColor="accent1"/>
              <w:szCs w:val="18"/>
            </w:rPr>
            <w:instrText xml:space="preserve"> NUMPAGES  \* Arabic  \* MERGEFORMAT </w:instrText>
          </w:r>
          <w:r w:rsidRPr="00AC2A38">
            <w:rPr>
              <w:color w:val="3494BA" w:themeColor="accent1"/>
              <w:szCs w:val="18"/>
            </w:rPr>
            <w:fldChar w:fldCharType="separate"/>
          </w:r>
          <w:r w:rsidR="004621D8">
            <w:rPr>
              <w:noProof/>
              <w:color w:val="3494BA" w:themeColor="accent1"/>
              <w:szCs w:val="18"/>
            </w:rPr>
            <w:t>2</w:t>
          </w:r>
          <w:r w:rsidRPr="00AC2A38">
            <w:rPr>
              <w:color w:val="3494BA" w:themeColor="accent1"/>
              <w:szCs w:val="18"/>
            </w:rPr>
            <w:fldChar w:fldCharType="end"/>
          </w:r>
        </w:p>
      </w:tc>
    </w:tr>
    <w:tr w:rsidR="00792BB4" w:rsidRPr="00AC2A38" w14:paraId="13D35D11" w14:textId="77777777" w:rsidTr="00291582">
      <w:tc>
        <w:tcPr>
          <w:tcW w:w="3116" w:type="dxa"/>
        </w:tcPr>
        <w:p w14:paraId="3F7C55D0" w14:textId="121F5029" w:rsidR="00792BB4" w:rsidRPr="00AC2A38" w:rsidRDefault="00792BB4" w:rsidP="00AC2A38">
          <w:pPr>
            <w:pStyle w:val="Footer"/>
            <w:spacing w:before="60" w:after="60"/>
            <w:rPr>
              <w:color w:val="3494BA" w:themeColor="accent1"/>
              <w:szCs w:val="18"/>
            </w:rPr>
          </w:pPr>
          <w:r w:rsidRPr="00AC2A38">
            <w:rPr>
              <w:color w:val="3494BA" w:themeColor="accent1"/>
              <w:szCs w:val="18"/>
            </w:rPr>
            <w:t xml:space="preserve">Rev.1, </w:t>
          </w:r>
          <w:r w:rsidR="007F638C">
            <w:rPr>
              <w:color w:val="3494BA" w:themeColor="accent1"/>
              <w:szCs w:val="18"/>
            </w:rPr>
            <w:t>20/10/2023</w:t>
          </w:r>
        </w:p>
      </w:tc>
      <w:tc>
        <w:tcPr>
          <w:tcW w:w="3830" w:type="dxa"/>
        </w:tcPr>
        <w:p w14:paraId="1FF4D2FF" w14:textId="77777777" w:rsidR="00792BB4" w:rsidRPr="00AC2A38" w:rsidRDefault="00792BB4" w:rsidP="00AC2A38">
          <w:pPr>
            <w:pStyle w:val="Footer"/>
            <w:spacing w:before="60" w:after="60"/>
            <w:rPr>
              <w:color w:val="3494BA" w:themeColor="accent1"/>
              <w:szCs w:val="18"/>
            </w:rPr>
          </w:pPr>
        </w:p>
      </w:tc>
      <w:tc>
        <w:tcPr>
          <w:tcW w:w="3117" w:type="dxa"/>
        </w:tcPr>
        <w:p w14:paraId="0E4F5097" w14:textId="77777777" w:rsidR="00792BB4" w:rsidRPr="00AC2A38" w:rsidRDefault="00792BB4" w:rsidP="00AC2A38">
          <w:pPr>
            <w:pStyle w:val="Footer"/>
            <w:spacing w:before="60" w:after="60"/>
            <w:rPr>
              <w:color w:val="3494BA" w:themeColor="accent1"/>
              <w:szCs w:val="18"/>
            </w:rPr>
          </w:pPr>
        </w:p>
      </w:tc>
    </w:tr>
  </w:tbl>
  <w:p w14:paraId="2EA60F19" w14:textId="77777777" w:rsidR="00792BB4" w:rsidRDefault="003F68E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6491591" wp14:editId="0CCD1DD7">
              <wp:simplePos x="0" y="0"/>
              <wp:positionH relativeFrom="column">
                <wp:posOffset>1828578</wp:posOffset>
              </wp:positionH>
              <wp:positionV relativeFrom="paragraph">
                <wp:posOffset>250219</wp:posOffset>
              </wp:positionV>
              <wp:extent cx="5503378" cy="226695"/>
              <wp:effectExtent l="0" t="0" r="2540" b="1905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34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EDAD4" id="Group 33" o:spid="_x0000_s1026" style="position:absolute;margin-left:2in;margin-top:19.7pt;width:433.35pt;height:17.85pt;z-index:251669504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" path="m,457200l457860,,5257800,,4810592,457200,,457200xe" fillcolor="#75bda7 [3206]" stroked="f" strokeweight="1pt">
                <v:fill color2="#a9d5e7 [1300]" rotate="t" angle="90" colors="0 #75bda7;34734f #3a8f98;1 #aad6e7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" path="m,457200l457860,,5257800,,5143500,457200,,457200xe" fillcolor="#75bda7 [3206]" stroked="f" strokeweight="1pt">
                <v:fill color2="#a9d5e7 [1300]" rotate="t" angle="90" colors="0 #75bda7;34734f #3a8f98;1 #aad6e7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AB9B" w14:textId="77777777" w:rsidR="00650360" w:rsidRDefault="00650360" w:rsidP="00886D2E">
      <w:pPr>
        <w:spacing w:before="0" w:after="0"/>
      </w:pPr>
      <w:r>
        <w:separator/>
      </w:r>
    </w:p>
  </w:footnote>
  <w:footnote w:type="continuationSeparator" w:id="0">
    <w:p w14:paraId="04B115CE" w14:textId="77777777" w:rsidR="00650360" w:rsidRDefault="00650360" w:rsidP="00886D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116"/>
    </w:tblGrid>
    <w:tr w:rsidR="00A6696D" w14:paraId="3A118BD4" w14:textId="77777777" w:rsidTr="00EE6A4E">
      <w:tc>
        <w:tcPr>
          <w:tcW w:w="5949" w:type="dxa"/>
          <w:vAlign w:val="center"/>
        </w:tcPr>
        <w:p w14:paraId="77957DE8" w14:textId="77777777" w:rsidR="00291582" w:rsidRDefault="00291582" w:rsidP="00291582">
          <w:pPr>
            <w:pStyle w:val="Header"/>
            <w:jc w:val="left"/>
            <w:rPr>
              <w:rStyle w:val="Strong"/>
              <w:sz w:val="28"/>
              <w:szCs w:val="24"/>
            </w:rPr>
          </w:pPr>
          <w:r w:rsidRPr="004621D8">
            <w:rPr>
              <w:rStyle w:val="Strong"/>
              <w:sz w:val="28"/>
              <w:szCs w:val="24"/>
            </w:rPr>
            <w:t>Referral Form</w:t>
          </w:r>
        </w:p>
        <w:p w14:paraId="777B6505" w14:textId="71B0A1EC" w:rsidR="00A6696D" w:rsidRDefault="00E17419" w:rsidP="00291582">
          <w:pPr>
            <w:pStyle w:val="Header"/>
            <w:jc w:val="left"/>
            <w:rPr>
              <w:rStyle w:val="Strong"/>
              <w:sz w:val="28"/>
              <w:szCs w:val="28"/>
            </w:rPr>
          </w:pPr>
          <w:r>
            <w:rPr>
              <w:rStyle w:val="Strong"/>
              <w:szCs w:val="20"/>
            </w:rPr>
            <w:t>Elite SC</w:t>
          </w:r>
        </w:p>
      </w:tc>
      <w:tc>
        <w:tcPr>
          <w:tcW w:w="4116" w:type="dxa"/>
        </w:tcPr>
        <w:p w14:paraId="53DF56CB" w14:textId="66FF9F77" w:rsidR="00A6696D" w:rsidRDefault="00A6696D" w:rsidP="00A6696D">
          <w:pPr>
            <w:pStyle w:val="Header"/>
            <w:jc w:val="right"/>
            <w:rPr>
              <w:rStyle w:val="Strong"/>
              <w:sz w:val="28"/>
              <w:szCs w:val="28"/>
            </w:rPr>
          </w:pPr>
        </w:p>
      </w:tc>
    </w:tr>
  </w:tbl>
  <w:p w14:paraId="4E2E14F0" w14:textId="77777777" w:rsidR="00792BB4" w:rsidRDefault="00792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258"/>
    </w:tblGrid>
    <w:tr w:rsidR="00B00533" w14:paraId="7E4491A5" w14:textId="77777777" w:rsidTr="00EE6A4E">
      <w:tc>
        <w:tcPr>
          <w:tcW w:w="5949" w:type="dxa"/>
          <w:vAlign w:val="center"/>
        </w:tcPr>
        <w:p w14:paraId="44E460C4" w14:textId="77777777" w:rsidR="00B00533" w:rsidRDefault="00291582" w:rsidP="0016601C">
          <w:pPr>
            <w:pStyle w:val="Header"/>
            <w:jc w:val="left"/>
            <w:rPr>
              <w:rStyle w:val="Strong"/>
              <w:sz w:val="28"/>
              <w:szCs w:val="24"/>
            </w:rPr>
          </w:pPr>
          <w:r w:rsidRPr="004621D8">
            <w:rPr>
              <w:rStyle w:val="Strong"/>
              <w:sz w:val="28"/>
              <w:szCs w:val="24"/>
            </w:rPr>
            <w:t>Referral Form</w:t>
          </w:r>
        </w:p>
        <w:p w14:paraId="685B830E" w14:textId="170338C1" w:rsidR="00291582" w:rsidRDefault="00E17419" w:rsidP="0016601C">
          <w:pPr>
            <w:pStyle w:val="Header"/>
            <w:jc w:val="left"/>
            <w:rPr>
              <w:rStyle w:val="Strong"/>
              <w:szCs w:val="20"/>
            </w:rPr>
          </w:pPr>
          <w:r>
            <w:rPr>
              <w:rStyle w:val="Strong"/>
              <w:szCs w:val="20"/>
            </w:rPr>
            <w:t xml:space="preserve">Elite SC </w:t>
          </w:r>
        </w:p>
        <w:p w14:paraId="6002F1BF" w14:textId="3185780E" w:rsidR="00291582" w:rsidRPr="00291582" w:rsidRDefault="00291582" w:rsidP="0016601C">
          <w:pPr>
            <w:pStyle w:val="Header"/>
            <w:jc w:val="left"/>
            <w:rPr>
              <w:rStyle w:val="Strong"/>
              <w:szCs w:val="20"/>
            </w:rPr>
          </w:pPr>
        </w:p>
      </w:tc>
      <w:tc>
        <w:tcPr>
          <w:tcW w:w="4258" w:type="dxa"/>
        </w:tcPr>
        <w:p w14:paraId="6C0105B3" w14:textId="62397C53" w:rsidR="00B00533" w:rsidRDefault="00E17419" w:rsidP="00B00533">
          <w:pPr>
            <w:pStyle w:val="Header"/>
            <w:jc w:val="right"/>
            <w:rPr>
              <w:rStyle w:val="Strong"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526370F7" wp14:editId="627BBFC5">
                <wp:extent cx="1264132" cy="8915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9721" cy="895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945D41" w14:textId="77777777" w:rsidR="00792BB4" w:rsidRDefault="00792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C47"/>
    <w:multiLevelType w:val="hybridMultilevel"/>
    <w:tmpl w:val="60E8160A"/>
    <w:lvl w:ilvl="0" w:tplc="BED8EB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3D"/>
    <w:multiLevelType w:val="hybridMultilevel"/>
    <w:tmpl w:val="4FA83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406AF"/>
    <w:multiLevelType w:val="hybridMultilevel"/>
    <w:tmpl w:val="52CCC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D412F5"/>
    <w:multiLevelType w:val="hybridMultilevel"/>
    <w:tmpl w:val="F5C2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455F47"/>
    <w:multiLevelType w:val="hybridMultilevel"/>
    <w:tmpl w:val="C332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470997"/>
    <w:multiLevelType w:val="hybridMultilevel"/>
    <w:tmpl w:val="8426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145031"/>
    <w:multiLevelType w:val="multilevel"/>
    <w:tmpl w:val="6130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E3FFF"/>
    <w:multiLevelType w:val="hybridMultilevel"/>
    <w:tmpl w:val="8D2A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592588"/>
    <w:multiLevelType w:val="hybridMultilevel"/>
    <w:tmpl w:val="EAF0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91767247">
    <w:abstractNumId w:val="1"/>
  </w:num>
  <w:num w:numId="2" w16cid:durableId="115101691">
    <w:abstractNumId w:val="5"/>
  </w:num>
  <w:num w:numId="3" w16cid:durableId="1230075506">
    <w:abstractNumId w:val="8"/>
  </w:num>
  <w:num w:numId="4" w16cid:durableId="634021912">
    <w:abstractNumId w:val="6"/>
  </w:num>
  <w:num w:numId="5" w16cid:durableId="1090390974">
    <w:abstractNumId w:val="3"/>
  </w:num>
  <w:num w:numId="6" w16cid:durableId="11997845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424788">
    <w:abstractNumId w:val="7"/>
  </w:num>
  <w:num w:numId="8" w16cid:durableId="801578166">
    <w:abstractNumId w:val="2"/>
  </w:num>
  <w:num w:numId="9" w16cid:durableId="1023090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0tTQxtDQ1NTE1szBX0lEKTi0uzszPAykwqgUATPHhtiwAAAA="/>
  </w:docVars>
  <w:rsids>
    <w:rsidRoot w:val="009A4B38"/>
    <w:rsid w:val="0000125B"/>
    <w:rsid w:val="000300D3"/>
    <w:rsid w:val="000D3844"/>
    <w:rsid w:val="001579C2"/>
    <w:rsid w:val="001619DA"/>
    <w:rsid w:val="0016601C"/>
    <w:rsid w:val="001F0A0A"/>
    <w:rsid w:val="00276A67"/>
    <w:rsid w:val="00291582"/>
    <w:rsid w:val="002E725C"/>
    <w:rsid w:val="003F68E3"/>
    <w:rsid w:val="003F7044"/>
    <w:rsid w:val="004621D8"/>
    <w:rsid w:val="0046683E"/>
    <w:rsid w:val="004A3DD4"/>
    <w:rsid w:val="004D5EE8"/>
    <w:rsid w:val="005738AE"/>
    <w:rsid w:val="005929F6"/>
    <w:rsid w:val="00593301"/>
    <w:rsid w:val="005D01D6"/>
    <w:rsid w:val="005F2474"/>
    <w:rsid w:val="006155FB"/>
    <w:rsid w:val="00630E1F"/>
    <w:rsid w:val="00650360"/>
    <w:rsid w:val="00792BB4"/>
    <w:rsid w:val="007F638C"/>
    <w:rsid w:val="008256CB"/>
    <w:rsid w:val="008443A5"/>
    <w:rsid w:val="0088435B"/>
    <w:rsid w:val="00886D2E"/>
    <w:rsid w:val="00903E23"/>
    <w:rsid w:val="009500A7"/>
    <w:rsid w:val="009A4B38"/>
    <w:rsid w:val="009B642A"/>
    <w:rsid w:val="00A626B1"/>
    <w:rsid w:val="00A6696D"/>
    <w:rsid w:val="00A71B35"/>
    <w:rsid w:val="00AC2A38"/>
    <w:rsid w:val="00B00533"/>
    <w:rsid w:val="00B56EB3"/>
    <w:rsid w:val="00B94B3E"/>
    <w:rsid w:val="00C87D23"/>
    <w:rsid w:val="00C9648E"/>
    <w:rsid w:val="00CB5C13"/>
    <w:rsid w:val="00CC3D92"/>
    <w:rsid w:val="00D50D5C"/>
    <w:rsid w:val="00D66869"/>
    <w:rsid w:val="00D8159A"/>
    <w:rsid w:val="00E17419"/>
    <w:rsid w:val="00E35AE0"/>
    <w:rsid w:val="00E67E6D"/>
    <w:rsid w:val="00EE6A4E"/>
    <w:rsid w:val="00F00065"/>
    <w:rsid w:val="00F45E4E"/>
    <w:rsid w:val="00F7177E"/>
    <w:rsid w:val="00F75E69"/>
    <w:rsid w:val="00F777FF"/>
    <w:rsid w:val="00F969F9"/>
    <w:rsid w:val="00FB3FC1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75011"/>
  <w15:chartTrackingRefBased/>
  <w15:docId w15:val="{22527239-9C17-4658-9D39-3E741D73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D8"/>
    <w:pPr>
      <w:spacing w:before="120" w:after="120" w:line="240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13"/>
    <w:pPr>
      <w:keepNext/>
      <w:keepLines/>
      <w:spacing w:before="0" w:after="480"/>
      <w:outlineLvl w:val="0"/>
    </w:pPr>
    <w:rPr>
      <w:rFonts w:asciiTheme="majorHAnsi" w:eastAsiaTheme="majorEastAsia" w:hAnsiTheme="majorHAnsi" w:cstheme="majorBidi"/>
      <w:b/>
      <w:bCs/>
      <w:caps/>
      <w:color w:val="373545" w:themeColor="text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494BA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D5C"/>
    <w:pPr>
      <w:keepNext/>
      <w:keepLines/>
      <w:outlineLvl w:val="2"/>
    </w:pPr>
    <w:rPr>
      <w:rFonts w:asciiTheme="majorHAnsi" w:eastAsiaTheme="majorEastAsia" w:hAnsiTheme="majorHAnsi" w:cstheme="majorBidi"/>
      <w:noProof/>
      <w:color w:val="1A495C" w:themeColor="accent1" w:themeShade="7F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ilagenKopie">
    <w:name w:val="Beilagen/Kopie"/>
    <w:basedOn w:val="Normal"/>
    <w:rsid w:val="008256CB"/>
    <w:pPr>
      <w:spacing w:after="100" w:line="200" w:lineRule="atLeast"/>
    </w:pPr>
    <w:rPr>
      <w:rFonts w:ascii="Arial" w:hAnsi="Arial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886D2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6D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5AE0"/>
    <w:pPr>
      <w:spacing w:before="720" w:after="200"/>
    </w:pPr>
    <w:rPr>
      <w:rFonts w:eastAsiaTheme="minorEastAsia"/>
      <w:caps/>
      <w:color w:val="3494BA" w:themeColor="accent1"/>
      <w:spacing w:val="10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E35AE0"/>
    <w:rPr>
      <w:rFonts w:eastAsiaTheme="minorEastAsia"/>
      <w:caps/>
      <w:color w:val="3494BA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before="200" w:after="200" w:line="276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005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C13"/>
    <w:rPr>
      <w:rFonts w:asciiTheme="majorHAnsi" w:eastAsiaTheme="majorEastAsia" w:hAnsiTheme="majorHAnsi" w:cstheme="majorBidi"/>
      <w:b/>
      <w:bCs/>
      <w:caps/>
      <w:color w:val="373545" w:themeColor="text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D50D5C"/>
    <w:rPr>
      <w:rFonts w:asciiTheme="majorHAnsi" w:eastAsiaTheme="majorEastAsia" w:hAnsiTheme="majorHAnsi" w:cstheme="majorBidi"/>
      <w:color w:val="3494BA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0D5C"/>
    <w:rPr>
      <w:rFonts w:asciiTheme="majorHAnsi" w:eastAsiaTheme="majorEastAsia" w:hAnsiTheme="majorHAnsi" w:cstheme="majorBidi"/>
      <w:noProof/>
      <w:color w:val="1A495C" w:themeColor="accent1" w:themeShade="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50D5C"/>
    <w:pPr>
      <w:spacing w:before="240" w:after="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0D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0D5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50D5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50D5C"/>
    <w:rPr>
      <w:color w:val="6B9F25" w:themeColor="hyperlink"/>
      <w:u w:val="single"/>
    </w:rPr>
  </w:style>
  <w:style w:type="table" w:customStyle="1" w:styleId="Fazmantable">
    <w:name w:val="Fazman table"/>
    <w:basedOn w:val="TableGridLight"/>
    <w:uiPriority w:val="99"/>
    <w:rsid w:val="00276A67"/>
    <w:rPr>
      <w:color w:val="000000" w:themeColor="text1"/>
      <w:sz w:val="20"/>
      <w:szCs w:val="20"/>
      <w:lang w:val="en-AU" w:eastAsia="en-AU"/>
    </w:rPr>
    <w:tblPr>
      <w:tblStyleRow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bottom w:val="single" w:sz="12" w:space="0" w:color="7FC0DB" w:themeColor="accent1" w:themeTint="99"/>
        </w:tcBorders>
        <w:shd w:val="clear" w:color="auto" w:fill="373545" w:themeFill="text2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7FC0DB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D4D3DD" w:themeFill="text2" w:themeFillTint="33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Grid3">
    <w:name w:val="Table Grid 3"/>
    <w:basedOn w:val="TableNormal"/>
    <w:uiPriority w:val="99"/>
    <w:semiHidden/>
    <w:unhideWhenUsed/>
    <w:rsid w:val="000D3844"/>
    <w:pPr>
      <w:spacing w:before="120" w:after="12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93301"/>
    <w:pPr>
      <w:spacing w:before="120" w:after="12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9A4B38"/>
    <w:pPr>
      <w:spacing w:before="200" w:after="200" w:line="276" w:lineRule="auto"/>
      <w:jc w:val="left"/>
    </w:pPr>
    <w:rPr>
      <w:rFonts w:eastAsiaTheme="minorEastAsia"/>
      <w:szCs w:val="20"/>
      <w:lang w:val="en-AU"/>
    </w:rPr>
  </w:style>
  <w:style w:type="character" w:customStyle="1" w:styleId="ListParagraphChar">
    <w:name w:val="List Paragraph Char"/>
    <w:aliases w:val="List Paragraph1 Char,List Paragraph11 Char,Recommendation Char,L Char,Number Char,#List Paragraph Char,List Paragraph111 Char,F5 List Paragraph Char,Dot pt Char,CV text Char,Table text Char,Medium Grid 1 - Accent 21 Char,Bullets Char"/>
    <w:link w:val="ListParagraph"/>
    <w:uiPriority w:val="34"/>
    <w:locked/>
    <w:rsid w:val="009A4B38"/>
    <w:rPr>
      <w:rFonts w:ascii="Verdana" w:eastAsiaTheme="minorEastAsia" w:hAnsi="Verdana"/>
      <w:sz w:val="20"/>
      <w:szCs w:val="20"/>
      <w:lang w:val="en-AU"/>
    </w:rPr>
  </w:style>
  <w:style w:type="paragraph" w:styleId="ListParagraph">
    <w:name w:val="List Paragraph"/>
    <w:aliases w:val="List Paragraph1,List Paragraph11,Recommendation,L,Number,#List Paragraph,List Paragraph111,F5 List Paragraph,Dot pt,CV text,Table text,Medium Grid 1 - Accent 21,Numbered Paragraph,List Paragraph2,NFP GP Bulleted List,Bullets"/>
    <w:basedOn w:val="Normal"/>
    <w:link w:val="ListParagraphChar"/>
    <w:uiPriority w:val="34"/>
    <w:qFormat/>
    <w:rsid w:val="009A4B38"/>
    <w:pPr>
      <w:spacing w:before="200" w:after="200" w:line="276" w:lineRule="auto"/>
      <w:ind w:left="720"/>
      <w:contextualSpacing/>
      <w:jc w:val="left"/>
    </w:pPr>
    <w:rPr>
      <w:rFonts w:ascii="Verdana" w:eastAsiaTheme="minorEastAsia" w:hAnsi="Verdana"/>
      <w:szCs w:val="20"/>
      <w:lang w:val="en-AU"/>
    </w:rPr>
  </w:style>
  <w:style w:type="paragraph" w:customStyle="1" w:styleId="Normal1">
    <w:name w:val="Normal1"/>
    <w:uiPriority w:val="99"/>
    <w:rsid w:val="009A4B38"/>
    <w:pPr>
      <w:spacing w:before="200" w:after="200" w:line="276" w:lineRule="auto"/>
    </w:pPr>
    <w:rPr>
      <w:rFonts w:eastAsiaTheme="minorEastAsia"/>
      <w:lang w:val="en-AU"/>
    </w:rPr>
  </w:style>
  <w:style w:type="paragraph" w:styleId="NoSpacing">
    <w:name w:val="No Spacing"/>
    <w:basedOn w:val="Normal"/>
    <w:link w:val="NoSpacingChar"/>
    <w:uiPriority w:val="1"/>
    <w:qFormat/>
    <w:rsid w:val="0016601C"/>
    <w:pPr>
      <w:spacing w:before="0" w:after="0"/>
      <w:jc w:val="left"/>
    </w:pPr>
    <w:rPr>
      <w:rFonts w:eastAsiaTheme="minorEastAsia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16601C"/>
    <w:rPr>
      <w:rFonts w:eastAsiaTheme="minorEastAsia"/>
      <w:sz w:val="20"/>
      <w:szCs w:val="20"/>
      <w:lang w:val="en-AU"/>
    </w:rPr>
  </w:style>
  <w:style w:type="table" w:styleId="PlainTable1">
    <w:name w:val="Plain Table 1"/>
    <w:basedOn w:val="TableNormal"/>
    <w:uiPriority w:val="41"/>
    <w:rsid w:val="002915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Desktop\Fazzman%20order-1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21B6-BE34-496B-A4EB-ABC561C2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Fazzman order-1</Template>
  <TotalTime>8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>www.lmstrg.com</dc:subject>
  <dc:creator>mian latif</dc:creator>
  <cp:keywords>LMS TRG; www.lmstrg.com</cp:keywords>
  <dc:description>IP Asset of LMS TRG. DO NOT COPY</dc:description>
  <cp:lastModifiedBy>Tayla Reith</cp:lastModifiedBy>
  <cp:revision>8</cp:revision>
  <cp:lastPrinted>2021-05-26T11:30:00Z</cp:lastPrinted>
  <dcterms:created xsi:type="dcterms:W3CDTF">2021-06-26T11:46:00Z</dcterms:created>
  <dcterms:modified xsi:type="dcterms:W3CDTF">2023-05-24T02:39:00Z</dcterms:modified>
  <cp:category>NDIS Policies and Procedures</cp:category>
</cp:coreProperties>
</file>